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81BA" w14:textId="77777777" w:rsidR="00297AD0" w:rsidRDefault="00297AD0" w:rsidP="00297AD0"/>
    <w:p w14:paraId="45DC5A9E" w14:textId="317B892E" w:rsidR="00CB5180" w:rsidRDefault="00CB5180" w:rsidP="00CB5180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Innovation Impact Grant (IIG)</w:t>
      </w:r>
    </w:p>
    <w:p w14:paraId="223B85B4" w14:textId="3ED2BBCF" w:rsidR="00CB5180" w:rsidRDefault="00CB5180" w:rsidP="00CB5180">
      <w:pPr>
        <w:pStyle w:val="Heading1"/>
      </w:pPr>
      <w:r>
        <w:t>Suggested Reviewer Form</w:t>
      </w:r>
    </w:p>
    <w:p w14:paraId="2EA91686" w14:textId="3DA01C79" w:rsidR="00CB5180" w:rsidRDefault="00CB5180" w:rsidP="00CB5180">
      <w:r w:rsidRPr="006F55A0">
        <w:rPr>
          <w:b/>
          <w:bCs/>
        </w:rPr>
        <w:t>Instructions:</w:t>
      </w:r>
      <w:r>
        <w:t xml:space="preserve"> Fill in the information below for at least two </w:t>
      </w:r>
      <w:r w:rsidR="006F55A0">
        <w:t>potential reviewers</w:t>
      </w:r>
      <w:r w:rsidRPr="00CB5180">
        <w:t xml:space="preserve"> who have expertise with the type of equipment requested and familiarity with the current state-of-the-art. Suggested reviewers must be from </w:t>
      </w:r>
      <w:r w:rsidR="008B53EF">
        <w:t xml:space="preserve">an academic institution or governmental organization </w:t>
      </w:r>
      <w:r w:rsidRPr="00CB5180">
        <w:t>outside of North Carolina and must be free from any conflict of interest</w:t>
      </w:r>
      <w:r w:rsidR="006F55A0">
        <w:t xml:space="preserve"> with the applicant.</w:t>
      </w:r>
    </w:p>
    <w:p w14:paraId="5EDDBD59" w14:textId="77777777" w:rsidR="006A20E8" w:rsidRPr="00CB5180" w:rsidRDefault="006A20E8" w:rsidP="00CB5180"/>
    <w:p w14:paraId="437822D5" w14:textId="27D1D0F2" w:rsidR="00CB5180" w:rsidRDefault="00CB5180" w:rsidP="00CB51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3355"/>
        <w:gridCol w:w="3356"/>
      </w:tblGrid>
      <w:tr w:rsidR="006A20E8" w14:paraId="5E697D78" w14:textId="77777777" w:rsidTr="006A20E8">
        <w:trPr>
          <w:trHeight w:val="477"/>
        </w:trPr>
        <w:tc>
          <w:tcPr>
            <w:tcW w:w="3355" w:type="dxa"/>
            <w:shd w:val="clear" w:color="auto" w:fill="DCDEE0" w:themeFill="background2"/>
          </w:tcPr>
          <w:p w14:paraId="07162D4E" w14:textId="1C85475D" w:rsidR="006A20E8" w:rsidRPr="006A20E8" w:rsidRDefault="006A20E8" w:rsidP="006A20E8">
            <w:pPr>
              <w:jc w:val="center"/>
              <w:rPr>
                <w:b/>
                <w:bCs/>
              </w:rPr>
            </w:pPr>
            <w:r w:rsidRPr="006A20E8">
              <w:rPr>
                <w:b/>
                <w:bCs/>
              </w:rPr>
              <w:t>Name</w:t>
            </w:r>
          </w:p>
        </w:tc>
        <w:tc>
          <w:tcPr>
            <w:tcW w:w="3355" w:type="dxa"/>
            <w:shd w:val="clear" w:color="auto" w:fill="DCDEE0" w:themeFill="background2"/>
          </w:tcPr>
          <w:p w14:paraId="78D4B790" w14:textId="437D37CD" w:rsidR="006A20E8" w:rsidRPr="006A20E8" w:rsidRDefault="006A20E8" w:rsidP="006A20E8">
            <w:pPr>
              <w:jc w:val="center"/>
              <w:rPr>
                <w:b/>
                <w:bCs/>
              </w:rPr>
            </w:pPr>
            <w:r w:rsidRPr="006A20E8">
              <w:rPr>
                <w:b/>
                <w:bCs/>
              </w:rPr>
              <w:t>Institution</w:t>
            </w:r>
          </w:p>
        </w:tc>
        <w:tc>
          <w:tcPr>
            <w:tcW w:w="3356" w:type="dxa"/>
            <w:shd w:val="clear" w:color="auto" w:fill="DCDEE0" w:themeFill="background2"/>
          </w:tcPr>
          <w:p w14:paraId="1393124A" w14:textId="0B73CD38" w:rsidR="006A20E8" w:rsidRPr="006A20E8" w:rsidRDefault="006A20E8" w:rsidP="006A20E8">
            <w:pPr>
              <w:jc w:val="center"/>
              <w:rPr>
                <w:b/>
                <w:bCs/>
              </w:rPr>
            </w:pPr>
            <w:r w:rsidRPr="006A20E8">
              <w:rPr>
                <w:b/>
                <w:bCs/>
              </w:rPr>
              <w:t>Email address</w:t>
            </w:r>
          </w:p>
        </w:tc>
      </w:tr>
      <w:tr w:rsidR="006A20E8" w14:paraId="160E2D65" w14:textId="77777777" w:rsidTr="006A20E8">
        <w:trPr>
          <w:trHeight w:val="504"/>
        </w:trPr>
        <w:sdt>
          <w:sdtPr>
            <w:id w:val="411440542"/>
            <w:placeholder>
              <w:docPart w:val="C8F4BB4E5E6F449D90EF4987EAD86261"/>
            </w:placeholder>
            <w:showingPlcHdr/>
            <w15:color w:val="FFFFFF"/>
            <w:text/>
          </w:sdtPr>
          <w:sdtEndPr/>
          <w:sdtContent>
            <w:tc>
              <w:tcPr>
                <w:tcW w:w="3355" w:type="dxa"/>
              </w:tcPr>
              <w:p w14:paraId="0FFF40AF" w14:textId="73CF04CD" w:rsidR="006A20E8" w:rsidRDefault="00EA4ACE" w:rsidP="00CB5180">
                <w:r>
                  <w:t>Enter text here</w:t>
                </w:r>
              </w:p>
            </w:tc>
          </w:sdtContent>
        </w:sdt>
        <w:sdt>
          <w:sdtPr>
            <w:id w:val="2021580062"/>
            <w:placeholder>
              <w:docPart w:val="0410F84180D94D9D997F8C7965A3E5AF"/>
            </w:placeholder>
            <w:showingPlcHdr/>
            <w:text/>
          </w:sdtPr>
          <w:sdtEndPr/>
          <w:sdtContent>
            <w:tc>
              <w:tcPr>
                <w:tcW w:w="3355" w:type="dxa"/>
              </w:tcPr>
              <w:p w14:paraId="4E61361E" w14:textId="4F8C4466" w:rsidR="006A20E8" w:rsidRDefault="00EA4ACE" w:rsidP="00CB5180">
                <w:r>
                  <w:t>Enter text here</w:t>
                </w:r>
              </w:p>
            </w:tc>
          </w:sdtContent>
        </w:sdt>
        <w:sdt>
          <w:sdtPr>
            <w:id w:val="-719134740"/>
            <w:placeholder>
              <w:docPart w:val="D59D7A027D6547CB9001B32B5C8CE55B"/>
            </w:placeholder>
            <w:showingPlcHdr/>
            <w:text/>
          </w:sdtPr>
          <w:sdtEndPr/>
          <w:sdtContent>
            <w:tc>
              <w:tcPr>
                <w:tcW w:w="3356" w:type="dxa"/>
              </w:tcPr>
              <w:p w14:paraId="0265EDC0" w14:textId="2C3E8017" w:rsidR="006A20E8" w:rsidRDefault="00EA4ACE" w:rsidP="00CB5180">
                <w:r>
                  <w:t>Enter text here</w:t>
                </w:r>
              </w:p>
            </w:tc>
          </w:sdtContent>
        </w:sdt>
      </w:tr>
      <w:tr w:rsidR="006A20E8" w14:paraId="6A7DD55D" w14:textId="77777777" w:rsidTr="006A20E8">
        <w:trPr>
          <w:trHeight w:val="477"/>
        </w:trPr>
        <w:sdt>
          <w:sdtPr>
            <w:id w:val="664290657"/>
            <w:placeholder>
              <w:docPart w:val="44334B35C3BD4DFD83872DAF4DF5DF65"/>
            </w:placeholder>
            <w:showingPlcHdr/>
            <w:text/>
          </w:sdtPr>
          <w:sdtEndPr/>
          <w:sdtContent>
            <w:tc>
              <w:tcPr>
                <w:tcW w:w="3355" w:type="dxa"/>
              </w:tcPr>
              <w:p w14:paraId="38F033F7" w14:textId="11E0C5C5" w:rsidR="006A20E8" w:rsidRDefault="00EA4ACE" w:rsidP="00CB5180">
                <w:r>
                  <w:t>Enter text here</w:t>
                </w:r>
              </w:p>
            </w:tc>
          </w:sdtContent>
        </w:sdt>
        <w:sdt>
          <w:sdtPr>
            <w:id w:val="415672087"/>
            <w:placeholder>
              <w:docPart w:val="08E710F9ADC1418A8716E51FDCECF501"/>
            </w:placeholder>
            <w:showingPlcHdr/>
            <w:text/>
          </w:sdtPr>
          <w:sdtEndPr/>
          <w:sdtContent>
            <w:tc>
              <w:tcPr>
                <w:tcW w:w="3355" w:type="dxa"/>
              </w:tcPr>
              <w:p w14:paraId="72064E03" w14:textId="6971DBEF" w:rsidR="006A20E8" w:rsidRDefault="00EA4ACE" w:rsidP="00CB5180">
                <w:r>
                  <w:t>Enter text here</w:t>
                </w:r>
              </w:p>
            </w:tc>
          </w:sdtContent>
        </w:sdt>
        <w:sdt>
          <w:sdtPr>
            <w:id w:val="-622082461"/>
            <w:placeholder>
              <w:docPart w:val="F110CAF1A9294223B4C1EAEBBBC5A45D"/>
            </w:placeholder>
            <w:showingPlcHdr/>
            <w:text/>
          </w:sdtPr>
          <w:sdtEndPr/>
          <w:sdtContent>
            <w:tc>
              <w:tcPr>
                <w:tcW w:w="3356" w:type="dxa"/>
              </w:tcPr>
              <w:p w14:paraId="76EBCDA3" w14:textId="35C618C5" w:rsidR="006A20E8" w:rsidRDefault="00EA4ACE" w:rsidP="00CB5180">
                <w:r>
                  <w:t>Enter text here</w:t>
                </w:r>
              </w:p>
            </w:tc>
          </w:sdtContent>
        </w:sdt>
      </w:tr>
      <w:tr w:rsidR="006A20E8" w14:paraId="3A34700D" w14:textId="77777777" w:rsidTr="006A20E8">
        <w:trPr>
          <w:trHeight w:val="477"/>
        </w:trPr>
        <w:sdt>
          <w:sdtPr>
            <w:id w:val="1422829221"/>
            <w:placeholder>
              <w:docPart w:val="8A7C12A16B6642EF82671CB8BBA82708"/>
            </w:placeholder>
            <w:showingPlcHdr/>
            <w:text/>
          </w:sdtPr>
          <w:sdtEndPr/>
          <w:sdtContent>
            <w:tc>
              <w:tcPr>
                <w:tcW w:w="3355" w:type="dxa"/>
              </w:tcPr>
              <w:p w14:paraId="786F3795" w14:textId="70032017" w:rsidR="006A20E8" w:rsidRDefault="00EA4ACE" w:rsidP="00CB5180">
                <w:r>
                  <w:t>Enter text here</w:t>
                </w:r>
              </w:p>
            </w:tc>
          </w:sdtContent>
        </w:sdt>
        <w:sdt>
          <w:sdtPr>
            <w:id w:val="1066541462"/>
            <w:placeholder>
              <w:docPart w:val="0DE7423301ED40FC92E927820D03FED0"/>
            </w:placeholder>
            <w:showingPlcHdr/>
            <w:text/>
          </w:sdtPr>
          <w:sdtEndPr/>
          <w:sdtContent>
            <w:tc>
              <w:tcPr>
                <w:tcW w:w="3355" w:type="dxa"/>
              </w:tcPr>
              <w:p w14:paraId="5DB4576C" w14:textId="58288FD7" w:rsidR="006A20E8" w:rsidRDefault="00EA4ACE" w:rsidP="00CB5180">
                <w:r>
                  <w:t>Enter text here</w:t>
                </w:r>
              </w:p>
            </w:tc>
          </w:sdtContent>
        </w:sdt>
        <w:sdt>
          <w:sdtPr>
            <w:id w:val="729964319"/>
            <w:placeholder>
              <w:docPart w:val="4A86B6AF5142408888595383751E12BF"/>
            </w:placeholder>
            <w:showingPlcHdr/>
            <w:text/>
          </w:sdtPr>
          <w:sdtEndPr/>
          <w:sdtContent>
            <w:tc>
              <w:tcPr>
                <w:tcW w:w="3356" w:type="dxa"/>
              </w:tcPr>
              <w:p w14:paraId="6A8AB3A8" w14:textId="0A00EB04" w:rsidR="006A20E8" w:rsidRDefault="00EA4ACE" w:rsidP="00CB5180">
                <w:r>
                  <w:t>Enter text here</w:t>
                </w:r>
              </w:p>
            </w:tc>
          </w:sdtContent>
        </w:sdt>
      </w:tr>
      <w:tr w:rsidR="006A20E8" w14:paraId="712E000B" w14:textId="77777777" w:rsidTr="006A20E8">
        <w:trPr>
          <w:trHeight w:val="477"/>
        </w:trPr>
        <w:sdt>
          <w:sdtPr>
            <w:id w:val="-81609852"/>
            <w:placeholder>
              <w:docPart w:val="68AD59513E6C476F932DE932B76266C4"/>
            </w:placeholder>
            <w:showingPlcHdr/>
            <w:text/>
          </w:sdtPr>
          <w:sdtEndPr/>
          <w:sdtContent>
            <w:tc>
              <w:tcPr>
                <w:tcW w:w="3355" w:type="dxa"/>
              </w:tcPr>
              <w:p w14:paraId="08BB7226" w14:textId="74854643" w:rsidR="006A20E8" w:rsidRDefault="00EA4ACE" w:rsidP="00CB5180">
                <w:r>
                  <w:t>Enter text here</w:t>
                </w:r>
              </w:p>
            </w:tc>
          </w:sdtContent>
        </w:sdt>
        <w:sdt>
          <w:sdtPr>
            <w:id w:val="-1850870230"/>
            <w:placeholder>
              <w:docPart w:val="55DC0E4F26C54F5193DCBDBEFA4F7486"/>
            </w:placeholder>
            <w:showingPlcHdr/>
            <w:text/>
          </w:sdtPr>
          <w:sdtEndPr/>
          <w:sdtContent>
            <w:tc>
              <w:tcPr>
                <w:tcW w:w="3355" w:type="dxa"/>
              </w:tcPr>
              <w:p w14:paraId="1A16E3F7" w14:textId="12BF570D" w:rsidR="006A20E8" w:rsidRDefault="00EA4ACE" w:rsidP="00CB5180">
                <w:r>
                  <w:t>Enter text here</w:t>
                </w:r>
              </w:p>
            </w:tc>
          </w:sdtContent>
        </w:sdt>
        <w:sdt>
          <w:sdtPr>
            <w:id w:val="705297524"/>
            <w:placeholder>
              <w:docPart w:val="0F055ED2F931440198211678AAA65C87"/>
            </w:placeholder>
            <w:showingPlcHdr/>
            <w:text/>
          </w:sdtPr>
          <w:sdtEndPr/>
          <w:sdtContent>
            <w:tc>
              <w:tcPr>
                <w:tcW w:w="3356" w:type="dxa"/>
              </w:tcPr>
              <w:p w14:paraId="7B342B22" w14:textId="7A096725" w:rsidR="006A20E8" w:rsidRDefault="00EA4ACE" w:rsidP="00CB5180">
                <w:r>
                  <w:t>Enter text here</w:t>
                </w:r>
              </w:p>
            </w:tc>
          </w:sdtContent>
        </w:sdt>
      </w:tr>
    </w:tbl>
    <w:p w14:paraId="0AEF673A" w14:textId="77777777" w:rsidR="006F55A0" w:rsidRPr="00CB5180" w:rsidRDefault="006F55A0" w:rsidP="00CB5180"/>
    <w:p w14:paraId="1002400B" w14:textId="77777777" w:rsidR="00CB5180" w:rsidRDefault="00CB5180" w:rsidP="00162562">
      <w:pPr>
        <w:rPr>
          <w:b/>
          <w:bCs/>
          <w:shd w:val="clear" w:color="auto" w:fill="FFFFFF"/>
        </w:rPr>
      </w:pPr>
    </w:p>
    <w:p w14:paraId="5206279C" w14:textId="2DDE15D0" w:rsidR="004A2FE7" w:rsidRPr="000C6ABD" w:rsidRDefault="004A2FE7" w:rsidP="006A20E8"/>
    <w:sectPr w:rsidR="004A2FE7" w:rsidRPr="000C6ABD" w:rsidSect="0081685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80" w:right="1080" w:bottom="108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8F1C" w14:textId="77777777" w:rsidR="00972607" w:rsidRDefault="00972607" w:rsidP="00B56B41">
      <w:r>
        <w:separator/>
      </w:r>
    </w:p>
  </w:endnote>
  <w:endnote w:type="continuationSeparator" w:id="0">
    <w:p w14:paraId="0131DE66" w14:textId="77777777" w:rsidR="00972607" w:rsidRDefault="00972607" w:rsidP="00B56B41">
      <w:r>
        <w:continuationSeparator/>
      </w:r>
    </w:p>
  </w:endnote>
  <w:endnote w:type="continuationNotice" w:id="1">
    <w:p w14:paraId="7D87BB2C" w14:textId="77777777" w:rsidR="00972607" w:rsidRDefault="009726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86890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4598C8" w14:textId="77777777" w:rsidR="00C60308" w:rsidRDefault="00C60308" w:rsidP="00964F9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02E688" w14:textId="77777777" w:rsidR="00C60308" w:rsidRDefault="00C60308" w:rsidP="00C603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2921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B20213" w14:textId="77777777" w:rsidR="00C60308" w:rsidRDefault="00C60308" w:rsidP="00964F99">
        <w:pPr>
          <w:pStyle w:val="Footer"/>
          <w:framePr w:wrap="none" w:vAnchor="text" w:hAnchor="margin" w:xAlign="right" w:y="1"/>
          <w:rPr>
            <w:rStyle w:val="PageNumber"/>
          </w:rPr>
        </w:pPr>
        <w:r w:rsidRPr="001B68CB">
          <w:rPr>
            <w:rStyle w:val="PageNumber"/>
            <w:color w:val="53585F"/>
          </w:rPr>
          <w:fldChar w:fldCharType="begin"/>
        </w:r>
        <w:r w:rsidRPr="001B68CB">
          <w:rPr>
            <w:rStyle w:val="PageNumber"/>
            <w:color w:val="53585F"/>
          </w:rPr>
          <w:instrText xml:space="preserve"> PAGE </w:instrText>
        </w:r>
        <w:r w:rsidRPr="001B68CB">
          <w:rPr>
            <w:rStyle w:val="PageNumber"/>
            <w:color w:val="53585F"/>
          </w:rPr>
          <w:fldChar w:fldCharType="separate"/>
        </w:r>
        <w:r w:rsidRPr="001B68CB">
          <w:rPr>
            <w:rStyle w:val="PageNumber"/>
            <w:noProof/>
            <w:color w:val="53585F"/>
          </w:rPr>
          <w:t>4</w:t>
        </w:r>
        <w:r w:rsidRPr="001B68CB">
          <w:rPr>
            <w:rStyle w:val="PageNumber"/>
            <w:color w:val="53585F"/>
          </w:rPr>
          <w:fldChar w:fldCharType="end"/>
        </w:r>
      </w:p>
    </w:sdtContent>
  </w:sdt>
  <w:p w14:paraId="010646D5" w14:textId="77777777" w:rsidR="002350C2" w:rsidRDefault="0060427A" w:rsidP="00916DF4">
    <w:pPr>
      <w:pStyle w:val="Footer"/>
      <w:ind w:right="360"/>
    </w:pPr>
    <w:r>
      <w:rPr>
        <w:noProof/>
        <w:color w:val="53585F"/>
      </w:rPr>
      <w:drawing>
        <wp:inline distT="0" distB="0" distL="0" distR="0" wp14:anchorId="512AA75B" wp14:editId="6C633EE6">
          <wp:extent cx="910495" cy="179340"/>
          <wp:effectExtent l="0" t="0" r="4445" b="0"/>
          <wp:docPr id="719136935" name="Picture 1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136935" name="Picture 1" descr="A black background with grey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92" cy="20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300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0EC86" wp14:editId="252EAAF8">
              <wp:simplePos x="0" y="0"/>
              <wp:positionH relativeFrom="column">
                <wp:posOffset>0</wp:posOffset>
              </wp:positionH>
              <wp:positionV relativeFrom="paragraph">
                <wp:posOffset>-50800</wp:posOffset>
              </wp:positionV>
              <wp:extent cx="6400800" cy="0"/>
              <wp:effectExtent l="0" t="0" r="12700" b="12700"/>
              <wp:wrapNone/>
              <wp:docPr id="186051568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53585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014F3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pt" to="7in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" strokecolor="#53585f"/>
          </w:pict>
        </mc:Fallback>
      </mc:AlternateContent>
    </w:r>
    <w:r>
      <w:rPr>
        <w:color w:val="53585F"/>
      </w:rPr>
      <w:t xml:space="preserve"> </w:t>
    </w:r>
    <w:r w:rsidR="001B68CB" w:rsidRPr="001B68CB">
      <w:rPr>
        <w:color w:val="53585F"/>
      </w:rPr>
      <w:t xml:space="preserve">| </w:t>
    </w:r>
    <w:r w:rsidR="00433DD3">
      <w:rPr>
        <w:color w:val="53585F"/>
      </w:rPr>
      <w:t>January</w:t>
    </w:r>
    <w:r w:rsidR="001B68CB" w:rsidRPr="001B68CB">
      <w:rPr>
        <w:color w:val="53585F"/>
      </w:rPr>
      <w:t xml:space="preserve"> </w:t>
    </w:r>
    <w:r w:rsidR="00433DD3">
      <w:rPr>
        <w:color w:val="53585F"/>
      </w:rPr>
      <w:t>9</w:t>
    </w:r>
    <w:r w:rsidR="001B68CB" w:rsidRPr="001B68CB">
      <w:rPr>
        <w:color w:val="53585F"/>
      </w:rPr>
      <w:t>, 202</w:t>
    </w:r>
    <w:r w:rsidR="00433DD3">
      <w:rPr>
        <w:color w:val="53585F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A351" w14:textId="77777777" w:rsidR="002429E4" w:rsidRDefault="000D0A5B" w:rsidP="007C3F7E">
    <w:pPr>
      <w:pStyle w:val="Footer"/>
      <w:ind w:left="-1080" w:right="360"/>
    </w:pPr>
    <w:r>
      <w:rPr>
        <w:noProof/>
      </w:rPr>
      <w:drawing>
        <wp:inline distT="0" distB="0" distL="0" distR="0" wp14:anchorId="60B7596A" wp14:editId="74EE147E">
          <wp:extent cx="7772400" cy="508136"/>
          <wp:effectExtent l="0" t="0" r="0" b="0"/>
          <wp:docPr id="176436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68131" name="Picture 17643681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08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08ED" w14:textId="77777777" w:rsidR="00972607" w:rsidRDefault="00972607" w:rsidP="00B56B41">
      <w:r>
        <w:separator/>
      </w:r>
    </w:p>
  </w:footnote>
  <w:footnote w:type="continuationSeparator" w:id="0">
    <w:p w14:paraId="20909DAF" w14:textId="77777777" w:rsidR="00972607" w:rsidRDefault="00972607" w:rsidP="00B56B41">
      <w:r>
        <w:continuationSeparator/>
      </w:r>
    </w:p>
  </w:footnote>
  <w:footnote w:type="continuationNotice" w:id="1">
    <w:p w14:paraId="3C1C511F" w14:textId="77777777" w:rsidR="00972607" w:rsidRDefault="009726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5C17" w14:textId="77777777" w:rsidR="004B4B74" w:rsidRDefault="004B4B74" w:rsidP="004B4B74">
    <w:pPr>
      <w:pStyle w:val="Header"/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E761" w14:textId="77777777" w:rsidR="002429E4" w:rsidRPr="002429E4" w:rsidRDefault="000D0A5B" w:rsidP="002429E4">
    <w:pPr>
      <w:pStyle w:val="Header"/>
      <w:ind w:left="-1080"/>
    </w:pPr>
    <w:r>
      <w:rPr>
        <w:noProof/>
      </w:rPr>
      <w:drawing>
        <wp:inline distT="0" distB="0" distL="0" distR="0" wp14:anchorId="0A61C137" wp14:editId="633E1BA4">
          <wp:extent cx="7772400" cy="914491"/>
          <wp:effectExtent l="0" t="0" r="0" b="0"/>
          <wp:docPr id="9618790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79016" name="Picture 961879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0C1C"/>
    <w:multiLevelType w:val="hybridMultilevel"/>
    <w:tmpl w:val="3DDEB9E6"/>
    <w:lvl w:ilvl="0" w:tplc="5E289528">
      <w:numFmt w:val="bullet"/>
      <w:pStyle w:val="ListParagraph"/>
      <w:lvlText w:val="•"/>
      <w:lvlJc w:val="left"/>
      <w:pPr>
        <w:ind w:left="1080" w:hanging="72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119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3Sd0WBGa1udrr/8/zUzWmOgDafQU1WPZ0wb3sDAWe8mFZCCoTthFuNJ2z65DbGCi9hYR8h3iRkgs6IVow8rrw==" w:salt="RFOqs0k3DURC7aLPusiN0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80"/>
    <w:rsid w:val="00005B0E"/>
    <w:rsid w:val="00017839"/>
    <w:rsid w:val="00017AD5"/>
    <w:rsid w:val="0002509F"/>
    <w:rsid w:val="000435B5"/>
    <w:rsid w:val="000538F3"/>
    <w:rsid w:val="00077BB4"/>
    <w:rsid w:val="00081393"/>
    <w:rsid w:val="0009080B"/>
    <w:rsid w:val="000C49C9"/>
    <w:rsid w:val="000C6ABD"/>
    <w:rsid w:val="000D0A5B"/>
    <w:rsid w:val="000D4539"/>
    <w:rsid w:val="000E4902"/>
    <w:rsid w:val="000F5670"/>
    <w:rsid w:val="00100ECC"/>
    <w:rsid w:val="001013C1"/>
    <w:rsid w:val="0011323E"/>
    <w:rsid w:val="00123AA7"/>
    <w:rsid w:val="0013203B"/>
    <w:rsid w:val="00133B07"/>
    <w:rsid w:val="00156828"/>
    <w:rsid w:val="00162562"/>
    <w:rsid w:val="0017233C"/>
    <w:rsid w:val="00182297"/>
    <w:rsid w:val="00186861"/>
    <w:rsid w:val="001B68CB"/>
    <w:rsid w:val="001B756A"/>
    <w:rsid w:val="001C4D14"/>
    <w:rsid w:val="001D0337"/>
    <w:rsid w:val="001D2DE7"/>
    <w:rsid w:val="001D4C6C"/>
    <w:rsid w:val="001F0DFC"/>
    <w:rsid w:val="00216844"/>
    <w:rsid w:val="0022256D"/>
    <w:rsid w:val="002275B3"/>
    <w:rsid w:val="002350C2"/>
    <w:rsid w:val="00237A82"/>
    <w:rsid w:val="002429E4"/>
    <w:rsid w:val="00242D7B"/>
    <w:rsid w:val="002433EC"/>
    <w:rsid w:val="00264CA4"/>
    <w:rsid w:val="00271CB0"/>
    <w:rsid w:val="0028656C"/>
    <w:rsid w:val="00287D0B"/>
    <w:rsid w:val="00297AD0"/>
    <w:rsid w:val="002B169C"/>
    <w:rsid w:val="002C1BD5"/>
    <w:rsid w:val="002F20E5"/>
    <w:rsid w:val="002F4878"/>
    <w:rsid w:val="00354C57"/>
    <w:rsid w:val="00356BE8"/>
    <w:rsid w:val="00357EC0"/>
    <w:rsid w:val="00390ADC"/>
    <w:rsid w:val="00390F3E"/>
    <w:rsid w:val="003A2509"/>
    <w:rsid w:val="003C2A40"/>
    <w:rsid w:val="003C5BF2"/>
    <w:rsid w:val="003E74B5"/>
    <w:rsid w:val="003F3F76"/>
    <w:rsid w:val="003F6B8C"/>
    <w:rsid w:val="003F7140"/>
    <w:rsid w:val="00400DA3"/>
    <w:rsid w:val="00433DD3"/>
    <w:rsid w:val="004721F5"/>
    <w:rsid w:val="00473EF6"/>
    <w:rsid w:val="00482C88"/>
    <w:rsid w:val="004A2FE7"/>
    <w:rsid w:val="004A5C7F"/>
    <w:rsid w:val="004B1874"/>
    <w:rsid w:val="004B1DAE"/>
    <w:rsid w:val="004B4B74"/>
    <w:rsid w:val="004B5A32"/>
    <w:rsid w:val="004C2900"/>
    <w:rsid w:val="004D0D5B"/>
    <w:rsid w:val="004E6FA3"/>
    <w:rsid w:val="004F2724"/>
    <w:rsid w:val="005216DC"/>
    <w:rsid w:val="00523547"/>
    <w:rsid w:val="00524A8E"/>
    <w:rsid w:val="00531604"/>
    <w:rsid w:val="0054053D"/>
    <w:rsid w:val="005603B9"/>
    <w:rsid w:val="00572EB1"/>
    <w:rsid w:val="0058135A"/>
    <w:rsid w:val="00595C75"/>
    <w:rsid w:val="005C519E"/>
    <w:rsid w:val="005D10E9"/>
    <w:rsid w:val="005F6C39"/>
    <w:rsid w:val="0060427A"/>
    <w:rsid w:val="006111C0"/>
    <w:rsid w:val="00630629"/>
    <w:rsid w:val="00683B0A"/>
    <w:rsid w:val="00696864"/>
    <w:rsid w:val="006A20E8"/>
    <w:rsid w:val="006A7D3C"/>
    <w:rsid w:val="006F276A"/>
    <w:rsid w:val="006F39B7"/>
    <w:rsid w:val="006F55A0"/>
    <w:rsid w:val="00703F83"/>
    <w:rsid w:val="00706A4B"/>
    <w:rsid w:val="00713455"/>
    <w:rsid w:val="00724646"/>
    <w:rsid w:val="00760C56"/>
    <w:rsid w:val="00783A4F"/>
    <w:rsid w:val="0078465F"/>
    <w:rsid w:val="007858E3"/>
    <w:rsid w:val="007A5FBD"/>
    <w:rsid w:val="007A6FA9"/>
    <w:rsid w:val="007B4395"/>
    <w:rsid w:val="007C3F7E"/>
    <w:rsid w:val="007C6CF7"/>
    <w:rsid w:val="007D4AC3"/>
    <w:rsid w:val="007D4C86"/>
    <w:rsid w:val="007D7245"/>
    <w:rsid w:val="007E4B45"/>
    <w:rsid w:val="00815AFE"/>
    <w:rsid w:val="00816855"/>
    <w:rsid w:val="00820074"/>
    <w:rsid w:val="0084395D"/>
    <w:rsid w:val="0085333C"/>
    <w:rsid w:val="00862DE1"/>
    <w:rsid w:val="00896A00"/>
    <w:rsid w:val="008A3005"/>
    <w:rsid w:val="008A6295"/>
    <w:rsid w:val="008B53EF"/>
    <w:rsid w:val="008C0339"/>
    <w:rsid w:val="008C0A03"/>
    <w:rsid w:val="00900267"/>
    <w:rsid w:val="00913188"/>
    <w:rsid w:val="00914EBA"/>
    <w:rsid w:val="00916DF4"/>
    <w:rsid w:val="0092032E"/>
    <w:rsid w:val="009253F0"/>
    <w:rsid w:val="00926EFB"/>
    <w:rsid w:val="0093313D"/>
    <w:rsid w:val="00942FFE"/>
    <w:rsid w:val="009475B2"/>
    <w:rsid w:val="00972607"/>
    <w:rsid w:val="00977098"/>
    <w:rsid w:val="009834B8"/>
    <w:rsid w:val="00990BBB"/>
    <w:rsid w:val="009A249F"/>
    <w:rsid w:val="009A3CB0"/>
    <w:rsid w:val="009A5ACE"/>
    <w:rsid w:val="009B7691"/>
    <w:rsid w:val="009C39EA"/>
    <w:rsid w:val="009C50C9"/>
    <w:rsid w:val="009E0399"/>
    <w:rsid w:val="00A452BE"/>
    <w:rsid w:val="00A54936"/>
    <w:rsid w:val="00A54C82"/>
    <w:rsid w:val="00A64DA3"/>
    <w:rsid w:val="00AC3BA0"/>
    <w:rsid w:val="00AC4B0A"/>
    <w:rsid w:val="00AE5158"/>
    <w:rsid w:val="00AE69E4"/>
    <w:rsid w:val="00AF2D2E"/>
    <w:rsid w:val="00B06694"/>
    <w:rsid w:val="00B21187"/>
    <w:rsid w:val="00B33B49"/>
    <w:rsid w:val="00B56B41"/>
    <w:rsid w:val="00B6533E"/>
    <w:rsid w:val="00B85B42"/>
    <w:rsid w:val="00B86C17"/>
    <w:rsid w:val="00B9150D"/>
    <w:rsid w:val="00BB697A"/>
    <w:rsid w:val="00BB7418"/>
    <w:rsid w:val="00BC6E62"/>
    <w:rsid w:val="00BE2E71"/>
    <w:rsid w:val="00BF1EF5"/>
    <w:rsid w:val="00C035E1"/>
    <w:rsid w:val="00C04AC0"/>
    <w:rsid w:val="00C134DE"/>
    <w:rsid w:val="00C17C25"/>
    <w:rsid w:val="00C2328C"/>
    <w:rsid w:val="00C52E52"/>
    <w:rsid w:val="00C54F87"/>
    <w:rsid w:val="00C60308"/>
    <w:rsid w:val="00C8364D"/>
    <w:rsid w:val="00C94AE3"/>
    <w:rsid w:val="00C960C2"/>
    <w:rsid w:val="00CA0245"/>
    <w:rsid w:val="00CA7B90"/>
    <w:rsid w:val="00CB5180"/>
    <w:rsid w:val="00CC6958"/>
    <w:rsid w:val="00CD1621"/>
    <w:rsid w:val="00CD4142"/>
    <w:rsid w:val="00CD44C9"/>
    <w:rsid w:val="00CD6BD6"/>
    <w:rsid w:val="00CE79C2"/>
    <w:rsid w:val="00D02FF1"/>
    <w:rsid w:val="00D07160"/>
    <w:rsid w:val="00D10E73"/>
    <w:rsid w:val="00D46855"/>
    <w:rsid w:val="00D81F22"/>
    <w:rsid w:val="00D956B0"/>
    <w:rsid w:val="00DC78F0"/>
    <w:rsid w:val="00DE049F"/>
    <w:rsid w:val="00E066E4"/>
    <w:rsid w:val="00E14F65"/>
    <w:rsid w:val="00E504AA"/>
    <w:rsid w:val="00E61263"/>
    <w:rsid w:val="00E858AE"/>
    <w:rsid w:val="00EA4ACE"/>
    <w:rsid w:val="00EB1A8D"/>
    <w:rsid w:val="00EC1F5E"/>
    <w:rsid w:val="00EC3A2F"/>
    <w:rsid w:val="00EC5665"/>
    <w:rsid w:val="00EC7727"/>
    <w:rsid w:val="00ED046D"/>
    <w:rsid w:val="00ED5484"/>
    <w:rsid w:val="00EF2080"/>
    <w:rsid w:val="00EF740B"/>
    <w:rsid w:val="00F22235"/>
    <w:rsid w:val="00F22755"/>
    <w:rsid w:val="00F452EB"/>
    <w:rsid w:val="00F4648B"/>
    <w:rsid w:val="00F51534"/>
    <w:rsid w:val="00F56CC9"/>
    <w:rsid w:val="00F64DE1"/>
    <w:rsid w:val="00F87FDF"/>
    <w:rsid w:val="00FB13AA"/>
    <w:rsid w:val="00FE3F8C"/>
    <w:rsid w:val="00FE6F79"/>
    <w:rsid w:val="00FF237F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34029"/>
  <w15:chartTrackingRefBased/>
  <w15:docId w15:val="{C71125B1-AEDA-488E-B55A-AF472EE5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562"/>
    <w:pPr>
      <w:autoSpaceDE w:val="0"/>
      <w:autoSpaceDN w:val="0"/>
      <w:adjustRightInd w:val="0"/>
      <w:spacing w:after="0" w:line="280" w:lineRule="atLeast"/>
      <w:textAlignment w:val="center"/>
    </w:pPr>
    <w:rPr>
      <w:rFonts w:cs="Cambria"/>
      <w:color w:val="000000"/>
    </w:rPr>
  </w:style>
  <w:style w:type="paragraph" w:styleId="Heading1">
    <w:name w:val="heading 1"/>
    <w:next w:val="Normal"/>
    <w:link w:val="Heading1Char"/>
    <w:uiPriority w:val="9"/>
    <w:qFormat/>
    <w:rsid w:val="00433DD3"/>
    <w:pPr>
      <w:spacing w:after="240" w:line="360" w:lineRule="atLeast"/>
      <w:outlineLvl w:val="0"/>
    </w:pPr>
    <w:rPr>
      <w:rFonts w:cs="Calibri-Bold"/>
      <w:b/>
      <w:bCs/>
      <w:color w:val="04296E"/>
      <w:sz w:val="40"/>
      <w:szCs w:val="36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572EB1"/>
    <w:pPr>
      <w:pBdr>
        <w:bottom w:val="single" w:sz="12" w:space="1" w:color="279ED9"/>
      </w:pBdr>
      <w:spacing w:after="240" w:line="360" w:lineRule="atLeast"/>
      <w:outlineLvl w:val="1"/>
    </w:pPr>
    <w:rPr>
      <w:rFonts w:cs="Calibri-Bold"/>
      <w:b/>
      <w:bCs/>
      <w:color w:val="04296E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433DD3"/>
    <w:pPr>
      <w:spacing w:after="120" w:line="280" w:lineRule="atLeast"/>
      <w:outlineLvl w:val="2"/>
    </w:pPr>
    <w:rPr>
      <w:rFonts w:cs="Calibri-Bold"/>
      <w:b/>
      <w:bCs/>
      <w:color w:val="04296E"/>
      <w:sz w:val="32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1013C1"/>
    <w:pPr>
      <w:spacing w:after="120" w:line="280" w:lineRule="atLeast"/>
      <w:outlineLvl w:val="3"/>
    </w:pPr>
    <w:rPr>
      <w:rFonts w:cs="Calibri-Bold"/>
      <w:b/>
      <w:bCs/>
      <w:color w:val="279ED9"/>
      <w:sz w:val="28"/>
      <w:szCs w:val="26"/>
    </w:rPr>
  </w:style>
  <w:style w:type="paragraph" w:styleId="Heading5">
    <w:name w:val="heading 5"/>
    <w:next w:val="Normal"/>
    <w:link w:val="Heading5Char"/>
    <w:uiPriority w:val="9"/>
    <w:unhideWhenUsed/>
    <w:qFormat/>
    <w:rsid w:val="00C960C2"/>
    <w:pPr>
      <w:spacing w:after="120" w:line="280" w:lineRule="atLeast"/>
      <w:outlineLvl w:val="4"/>
    </w:pPr>
    <w:rPr>
      <w:rFonts w:cs="Calibri-Bold"/>
      <w:b/>
      <w:bCs/>
      <w:i/>
      <w:color w:val="3C8A2E"/>
      <w:sz w:val="28"/>
      <w:szCs w:val="26"/>
    </w:rPr>
  </w:style>
  <w:style w:type="paragraph" w:styleId="Heading6">
    <w:name w:val="heading 6"/>
    <w:next w:val="Normal"/>
    <w:link w:val="Heading6Char"/>
    <w:uiPriority w:val="9"/>
    <w:unhideWhenUsed/>
    <w:qFormat/>
    <w:rsid w:val="00913188"/>
    <w:pPr>
      <w:keepNext/>
      <w:keepLines/>
      <w:spacing w:after="60" w:line="280" w:lineRule="atLeast"/>
      <w:outlineLvl w:val="5"/>
    </w:pPr>
    <w:rPr>
      <w:rFonts w:eastAsiaTheme="majorEastAsia" w:cs="Times New Roman (Headings CS)"/>
      <w:b/>
      <w:cap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013C1"/>
    <w:pPr>
      <w:keepNext/>
      <w:keepLines/>
      <w:spacing w:before="40"/>
      <w:outlineLvl w:val="6"/>
    </w:pPr>
    <w:rPr>
      <w:rFonts w:eastAsiaTheme="majorEastAsia" w:cstheme="majorBidi"/>
      <w:i/>
      <w:iCs/>
      <w:color w:val="04296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C6C"/>
  </w:style>
  <w:style w:type="paragraph" w:styleId="Footer">
    <w:name w:val="footer"/>
    <w:basedOn w:val="Normal"/>
    <w:link w:val="FooterChar"/>
    <w:uiPriority w:val="99"/>
    <w:unhideWhenUsed/>
    <w:rsid w:val="001B68CB"/>
    <w:pPr>
      <w:tabs>
        <w:tab w:val="center" w:pos="4680"/>
        <w:tab w:val="right" w:pos="9360"/>
      </w:tabs>
      <w:spacing w:after="240"/>
    </w:pPr>
  </w:style>
  <w:style w:type="character" w:customStyle="1" w:styleId="FooterChar">
    <w:name w:val="Footer Char"/>
    <w:basedOn w:val="DefaultParagraphFont"/>
    <w:link w:val="Footer"/>
    <w:uiPriority w:val="99"/>
    <w:rsid w:val="001B68CB"/>
    <w:rPr>
      <w:rFonts w:cs="Cambria"/>
      <w:color w:val="000000"/>
    </w:rPr>
  </w:style>
  <w:style w:type="paragraph" w:customStyle="1" w:styleId="BasicParagraph">
    <w:name w:val="[Basic Paragraph]"/>
    <w:basedOn w:val="Normal"/>
    <w:uiPriority w:val="99"/>
    <w:rsid w:val="003F6B8C"/>
    <w:rPr>
      <w:rFonts w:cs="MinionPro-Regular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A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3DD3"/>
    <w:rPr>
      <w:rFonts w:cs="Calibri-Bold"/>
      <w:b/>
      <w:bCs/>
      <w:color w:val="04296E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72EB1"/>
    <w:rPr>
      <w:rFonts w:cs="Calibri-Bold"/>
      <w:b/>
      <w:bCs/>
      <w:color w:val="04296E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3DD3"/>
    <w:rPr>
      <w:rFonts w:cs="Calibri-Bold"/>
      <w:b/>
      <w:bCs/>
      <w:color w:val="04296E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013C1"/>
    <w:rPr>
      <w:rFonts w:cs="Calibri-Bold"/>
      <w:b/>
      <w:bCs/>
      <w:color w:val="279ED9"/>
      <w:sz w:val="28"/>
      <w:szCs w:val="26"/>
    </w:rPr>
  </w:style>
  <w:style w:type="paragraph" w:styleId="Title">
    <w:name w:val="Title"/>
    <w:basedOn w:val="BasicParagraph"/>
    <w:next w:val="Normal"/>
    <w:link w:val="TitleChar"/>
    <w:uiPriority w:val="2"/>
    <w:qFormat/>
    <w:rsid w:val="00433DD3"/>
    <w:pPr>
      <w:spacing w:after="240" w:line="440" w:lineRule="atLeast"/>
    </w:pPr>
    <w:rPr>
      <w:rFonts w:cs="Calibri-Bold"/>
      <w:b/>
      <w:bCs/>
      <w:color w:val="04296E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2"/>
    <w:rsid w:val="00433DD3"/>
    <w:rPr>
      <w:rFonts w:cs="Calibri-Bold"/>
      <w:b/>
      <w:bCs/>
      <w:color w:val="04296E"/>
      <w:sz w:val="48"/>
      <w:szCs w:val="44"/>
    </w:rPr>
  </w:style>
  <w:style w:type="paragraph" w:styleId="ListParagraph">
    <w:name w:val="List Paragraph"/>
    <w:basedOn w:val="Normal"/>
    <w:uiPriority w:val="34"/>
    <w:qFormat/>
    <w:rsid w:val="002F4878"/>
    <w:pPr>
      <w:numPr>
        <w:numId w:val="1"/>
      </w:numPr>
      <w:ind w:left="540" w:hanging="180"/>
      <w:contextualSpacing/>
      <w:textAlignment w:val="auto"/>
    </w:pPr>
  </w:style>
  <w:style w:type="character" w:customStyle="1" w:styleId="Heading5Char">
    <w:name w:val="Heading 5 Char"/>
    <w:basedOn w:val="DefaultParagraphFont"/>
    <w:link w:val="Heading5"/>
    <w:uiPriority w:val="9"/>
    <w:rsid w:val="00C960C2"/>
    <w:rPr>
      <w:rFonts w:cs="Calibri-Bold"/>
      <w:b/>
      <w:bCs/>
      <w:i/>
      <w:color w:val="3C8A2E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84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6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65F"/>
    <w:rPr>
      <w:rFonts w:ascii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65F"/>
    <w:rPr>
      <w:rFonts w:ascii="Cambria" w:hAnsi="Cambria" w:cs="Cambria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1604"/>
    <w:rPr>
      <w:color w:val="04296E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45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539"/>
    <w:rPr>
      <w:rFonts w:ascii="Cambria" w:hAnsi="Cambria" w:cs="Cambria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F237F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13188"/>
    <w:rPr>
      <w:rFonts w:eastAsiaTheme="majorEastAsia" w:cs="Times New Roman (Headings CS)"/>
      <w:b/>
      <w:caps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C54F87"/>
    <w:pPr>
      <w:spacing w:line="240" w:lineRule="auto"/>
    </w:pPr>
    <w:rPr>
      <w:color w:val="53585F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4F87"/>
    <w:rPr>
      <w:rFonts w:ascii="Calibri" w:hAnsi="Calibri" w:cs="Cambria"/>
      <w:color w:val="53585F"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350C2"/>
  </w:style>
  <w:style w:type="character" w:customStyle="1" w:styleId="Heading7Char">
    <w:name w:val="Heading 7 Char"/>
    <w:basedOn w:val="DefaultParagraphFont"/>
    <w:link w:val="Heading7"/>
    <w:uiPriority w:val="9"/>
    <w:semiHidden/>
    <w:rsid w:val="001013C1"/>
    <w:rPr>
      <w:rFonts w:eastAsiaTheme="majorEastAsia" w:cstheme="majorBidi"/>
      <w:i/>
      <w:iCs/>
      <w:color w:val="04296E"/>
    </w:rPr>
  </w:style>
  <w:style w:type="paragraph" w:styleId="TOCHeading">
    <w:name w:val="TOC Heading"/>
    <w:basedOn w:val="Heading1"/>
    <w:next w:val="Normal"/>
    <w:uiPriority w:val="39"/>
    <w:unhideWhenUsed/>
    <w:qFormat/>
    <w:rsid w:val="00482C88"/>
    <w:pPr>
      <w:keepNext/>
      <w:keepLines/>
      <w:autoSpaceDE w:val="0"/>
      <w:autoSpaceDN w:val="0"/>
      <w:adjustRightInd w:val="0"/>
      <w:spacing w:before="240" w:after="0" w:line="280" w:lineRule="atLeast"/>
      <w:textAlignment w:val="center"/>
      <w:outlineLvl w:val="9"/>
    </w:pPr>
    <w:rPr>
      <w:rFonts w:eastAsiaTheme="majorEastAsia" w:cstheme="majorBidi"/>
      <w:b w:val="0"/>
      <w:bCs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F740B"/>
    <w:pPr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82C88"/>
    <w:pPr>
      <w:spacing w:before="120"/>
    </w:pPr>
    <w:rPr>
      <w:rFonts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482C88"/>
    <w:pPr>
      <w:ind w:left="36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82C88"/>
    <w:pPr>
      <w:ind w:left="36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82C88"/>
    <w:pPr>
      <w:ind w:left="36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82C88"/>
    <w:pPr>
      <w:ind w:left="36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F740B"/>
    <w:pPr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F740B"/>
    <w:pPr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F740B"/>
    <w:pPr>
      <w:ind w:left="1760"/>
    </w:pPr>
    <w:rPr>
      <w:rFonts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6CC9"/>
    <w:rPr>
      <w:color w:val="3C8A2E"/>
      <w:u w:val="single"/>
    </w:rPr>
  </w:style>
  <w:style w:type="table" w:styleId="TableGrid">
    <w:name w:val="Table Grid"/>
    <w:basedOn w:val="TableNormal"/>
    <w:uiPriority w:val="59"/>
    <w:rsid w:val="008B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7A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cbiotech.sharepoint.com/sites/Assets/NCBiotech%20Templates/NCBiotech-Format-Paper-1-9-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F4BB4E5E6F449D90EF4987EAD86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EC14-7839-4839-A1D7-DCA7A01AE734}"/>
      </w:docPartPr>
      <w:docPartBody>
        <w:p w:rsidR="002B1BEB" w:rsidRDefault="008067E1" w:rsidP="008067E1">
          <w:pPr>
            <w:pStyle w:val="C8F4BB4E5E6F449D90EF4987EAD86261"/>
          </w:pPr>
          <w:r>
            <w:t>Enter text here</w:t>
          </w:r>
        </w:p>
      </w:docPartBody>
    </w:docPart>
    <w:docPart>
      <w:docPartPr>
        <w:name w:val="0410F84180D94D9D997F8C7965A3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EC01-40FB-4349-B0B3-2664758A1131}"/>
      </w:docPartPr>
      <w:docPartBody>
        <w:p w:rsidR="002B1BEB" w:rsidRDefault="008067E1" w:rsidP="008067E1">
          <w:pPr>
            <w:pStyle w:val="0410F84180D94D9D997F8C7965A3E5AF"/>
          </w:pPr>
          <w:r>
            <w:t>Enter text here</w:t>
          </w:r>
        </w:p>
      </w:docPartBody>
    </w:docPart>
    <w:docPart>
      <w:docPartPr>
        <w:name w:val="D59D7A027D6547CB9001B32B5C8C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9056-7495-4E28-B6B9-C7EDAAEE000B}"/>
      </w:docPartPr>
      <w:docPartBody>
        <w:p w:rsidR="002B1BEB" w:rsidRDefault="008067E1" w:rsidP="008067E1">
          <w:pPr>
            <w:pStyle w:val="D59D7A027D6547CB9001B32B5C8CE55B"/>
          </w:pPr>
          <w:r>
            <w:t>Enter text here</w:t>
          </w:r>
        </w:p>
      </w:docPartBody>
    </w:docPart>
    <w:docPart>
      <w:docPartPr>
        <w:name w:val="44334B35C3BD4DFD83872DAF4DF5D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7C38-63EC-4EA1-BF7C-2CECBE79553E}"/>
      </w:docPartPr>
      <w:docPartBody>
        <w:p w:rsidR="002B1BEB" w:rsidRDefault="008067E1" w:rsidP="008067E1">
          <w:pPr>
            <w:pStyle w:val="44334B35C3BD4DFD83872DAF4DF5DF65"/>
          </w:pPr>
          <w:r>
            <w:t>Enter text here</w:t>
          </w:r>
        </w:p>
      </w:docPartBody>
    </w:docPart>
    <w:docPart>
      <w:docPartPr>
        <w:name w:val="08E710F9ADC1418A8716E51FDCECF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1BEFB-6955-4AB6-9CE6-9D53F5CB2AEB}"/>
      </w:docPartPr>
      <w:docPartBody>
        <w:p w:rsidR="002B1BEB" w:rsidRDefault="008067E1" w:rsidP="008067E1">
          <w:pPr>
            <w:pStyle w:val="08E710F9ADC1418A8716E51FDCECF501"/>
          </w:pPr>
          <w:r>
            <w:t>Enter text here</w:t>
          </w:r>
        </w:p>
      </w:docPartBody>
    </w:docPart>
    <w:docPart>
      <w:docPartPr>
        <w:name w:val="F110CAF1A9294223B4C1EAEBBBC5A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543D-89E2-4684-ADA7-94C8EE66C7AB}"/>
      </w:docPartPr>
      <w:docPartBody>
        <w:p w:rsidR="002B1BEB" w:rsidRDefault="008067E1" w:rsidP="008067E1">
          <w:pPr>
            <w:pStyle w:val="F110CAF1A9294223B4C1EAEBBBC5A45D"/>
          </w:pPr>
          <w:r>
            <w:t>Enter text here</w:t>
          </w:r>
        </w:p>
      </w:docPartBody>
    </w:docPart>
    <w:docPart>
      <w:docPartPr>
        <w:name w:val="8A7C12A16B6642EF82671CB8BBA82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21CE1-FF8C-4EFC-A03B-DC9BD73B4A71}"/>
      </w:docPartPr>
      <w:docPartBody>
        <w:p w:rsidR="002B1BEB" w:rsidRDefault="008067E1" w:rsidP="008067E1">
          <w:pPr>
            <w:pStyle w:val="8A7C12A16B6642EF82671CB8BBA82708"/>
          </w:pPr>
          <w:r>
            <w:t>Enter text here</w:t>
          </w:r>
        </w:p>
      </w:docPartBody>
    </w:docPart>
    <w:docPart>
      <w:docPartPr>
        <w:name w:val="0DE7423301ED40FC92E927820D03F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17C4A-E4EF-479F-8C8D-F5276BC0D7F0}"/>
      </w:docPartPr>
      <w:docPartBody>
        <w:p w:rsidR="002B1BEB" w:rsidRDefault="008067E1" w:rsidP="008067E1">
          <w:pPr>
            <w:pStyle w:val="0DE7423301ED40FC92E927820D03FED0"/>
          </w:pPr>
          <w:r>
            <w:t>Enter text here</w:t>
          </w:r>
        </w:p>
      </w:docPartBody>
    </w:docPart>
    <w:docPart>
      <w:docPartPr>
        <w:name w:val="4A86B6AF5142408888595383751E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FB81-B3A5-4372-B882-35DE7C82362B}"/>
      </w:docPartPr>
      <w:docPartBody>
        <w:p w:rsidR="002B1BEB" w:rsidRDefault="008067E1" w:rsidP="008067E1">
          <w:pPr>
            <w:pStyle w:val="4A86B6AF5142408888595383751E12BF"/>
          </w:pPr>
          <w:r>
            <w:t>Enter text here</w:t>
          </w:r>
        </w:p>
      </w:docPartBody>
    </w:docPart>
    <w:docPart>
      <w:docPartPr>
        <w:name w:val="68AD59513E6C476F932DE932B762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EE928-8DF4-46D5-B7AA-7110F2123231}"/>
      </w:docPartPr>
      <w:docPartBody>
        <w:p w:rsidR="002B1BEB" w:rsidRDefault="008067E1" w:rsidP="008067E1">
          <w:pPr>
            <w:pStyle w:val="68AD59513E6C476F932DE932B76266C4"/>
          </w:pPr>
          <w:r>
            <w:t>Enter text here</w:t>
          </w:r>
        </w:p>
      </w:docPartBody>
    </w:docPart>
    <w:docPart>
      <w:docPartPr>
        <w:name w:val="55DC0E4F26C54F5193DCBDBEFA4F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3FA5-6B00-4D86-9DF7-C0F6A3D7BDA4}"/>
      </w:docPartPr>
      <w:docPartBody>
        <w:p w:rsidR="002B1BEB" w:rsidRDefault="008067E1" w:rsidP="008067E1">
          <w:pPr>
            <w:pStyle w:val="55DC0E4F26C54F5193DCBDBEFA4F7486"/>
          </w:pPr>
          <w:r>
            <w:t>Enter text here</w:t>
          </w:r>
        </w:p>
      </w:docPartBody>
    </w:docPart>
    <w:docPart>
      <w:docPartPr>
        <w:name w:val="0F055ED2F931440198211678AAA6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AB4EB-D07D-4DCF-AA25-D18878FDA0E4}"/>
      </w:docPartPr>
      <w:docPartBody>
        <w:p w:rsidR="002B1BEB" w:rsidRDefault="008067E1" w:rsidP="008067E1">
          <w:pPr>
            <w:pStyle w:val="0F055ED2F931440198211678AAA65C87"/>
          </w:pPr>
          <w: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E1"/>
    <w:rsid w:val="002B1BEB"/>
    <w:rsid w:val="004721F5"/>
    <w:rsid w:val="008067E1"/>
    <w:rsid w:val="00BB2CD3"/>
    <w:rsid w:val="00C103B8"/>
    <w:rsid w:val="00C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7E1"/>
    <w:rPr>
      <w:color w:val="666666"/>
    </w:rPr>
  </w:style>
  <w:style w:type="paragraph" w:customStyle="1" w:styleId="C8F4BB4E5E6F449D90EF4987EAD86261">
    <w:name w:val="C8F4BB4E5E6F449D90EF4987EAD86261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0410F84180D94D9D997F8C7965A3E5AF">
    <w:name w:val="0410F84180D94D9D997F8C7965A3E5AF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D59D7A027D6547CB9001B32B5C8CE55B">
    <w:name w:val="D59D7A027D6547CB9001B32B5C8CE55B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44334B35C3BD4DFD83872DAF4DF5DF65">
    <w:name w:val="44334B35C3BD4DFD83872DAF4DF5DF65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08E710F9ADC1418A8716E51FDCECF501">
    <w:name w:val="08E710F9ADC1418A8716E51FDCECF501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F110CAF1A9294223B4C1EAEBBBC5A45D">
    <w:name w:val="F110CAF1A9294223B4C1EAEBBBC5A45D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8A7C12A16B6642EF82671CB8BBA82708">
    <w:name w:val="8A7C12A16B6642EF82671CB8BBA82708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0DE7423301ED40FC92E927820D03FED0">
    <w:name w:val="0DE7423301ED40FC92E927820D03FED0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4A86B6AF5142408888595383751E12BF">
    <w:name w:val="4A86B6AF5142408888595383751E12BF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68AD59513E6C476F932DE932B76266C4">
    <w:name w:val="68AD59513E6C476F932DE932B76266C4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55DC0E4F26C54F5193DCBDBEFA4F7486">
    <w:name w:val="55DC0E4F26C54F5193DCBDBEFA4F7486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  <w:style w:type="paragraph" w:customStyle="1" w:styleId="0F055ED2F931440198211678AAA65C87">
    <w:name w:val="0F055ED2F931440198211678AAA65C87"/>
    <w:rsid w:val="008067E1"/>
    <w:pPr>
      <w:autoSpaceDE w:val="0"/>
      <w:autoSpaceDN w:val="0"/>
      <w:adjustRightInd w:val="0"/>
      <w:spacing w:after="0" w:line="280" w:lineRule="atLeast"/>
      <w:textAlignment w:val="center"/>
    </w:pPr>
    <w:rPr>
      <w:rFonts w:eastAsiaTheme="minorHAnsi" w:cs="Cambria"/>
      <w:color w:val="000000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CBiotech">
      <a:dk1>
        <a:sysClr val="windowText" lastClr="000000"/>
      </a:dk1>
      <a:lt1>
        <a:srgbClr val="53585F"/>
      </a:lt1>
      <a:dk2>
        <a:srgbClr val="C7C2AA"/>
      </a:dk2>
      <a:lt2>
        <a:srgbClr val="DCDEE0"/>
      </a:lt2>
      <a:accent1>
        <a:srgbClr val="04296E"/>
      </a:accent1>
      <a:accent2>
        <a:srgbClr val="279ED9"/>
      </a:accent2>
      <a:accent3>
        <a:srgbClr val="EFAB1F"/>
      </a:accent3>
      <a:accent4>
        <a:srgbClr val="3C8A2E"/>
      </a:accent4>
      <a:accent5>
        <a:srgbClr val="CA5C29"/>
      </a:accent5>
      <a:accent6>
        <a:srgbClr val="53585F"/>
      </a:accent6>
      <a:hlink>
        <a:srgbClr val="04296E"/>
      </a:hlink>
      <a:folHlink>
        <a:srgbClr val="3C8A2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28dc6-a4bc-4e8a-a2a9-4ea8cb0e8f3f" xsi:nil="true"/>
    <lcf76f155ced4ddcb4097134ff3c332f xmlns="05d4144f-5c2c-45f5-bbe7-4d6d6566e3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73BA169F6AC42BB9BA60FEB842FE8" ma:contentTypeVersion="16" ma:contentTypeDescription="Create a new document." ma:contentTypeScope="" ma:versionID="8808fd82d3f069711e1059210ccf0c40">
  <xsd:schema xmlns:xsd="http://www.w3.org/2001/XMLSchema" xmlns:xs="http://www.w3.org/2001/XMLSchema" xmlns:p="http://schemas.microsoft.com/office/2006/metadata/properties" xmlns:ns2="05d4144f-5c2c-45f5-bbe7-4d6d6566e3ee" xmlns:ns3="44328dc6-a4bc-4e8a-a2a9-4ea8cb0e8f3f" targetNamespace="http://schemas.microsoft.com/office/2006/metadata/properties" ma:root="true" ma:fieldsID="932c487b2d1825da1e52daf05d253ecd" ns2:_="" ns3:_="">
    <xsd:import namespace="05d4144f-5c2c-45f5-bbe7-4d6d6566e3ee"/>
    <xsd:import namespace="44328dc6-a4bc-4e8a-a2a9-4ea8cb0e8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144f-5c2c-45f5-bbe7-4d6d6566e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df8c-09bb-419a-9382-a03b177f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28dc6-a4bc-4e8a-a2a9-4ea8cb0e8f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3dcd3f-e2d0-4729-aa71-13691e219b75}" ma:internalName="TaxCatchAll" ma:showField="CatchAllData" ma:web="44328dc6-a4bc-4e8a-a2a9-4ea8cb0e8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07110-A732-4470-9AD8-9FCE70F1C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09EE6-2A8F-46E5-8CD6-87DD7CD7B9DF}">
  <ds:schemaRefs>
    <ds:schemaRef ds:uri="http://schemas.microsoft.com/office/2006/metadata/properties"/>
    <ds:schemaRef ds:uri="http://schemas.microsoft.com/office/infopath/2007/PartnerControls"/>
    <ds:schemaRef ds:uri="44328dc6-a4bc-4e8a-a2a9-4ea8cb0e8f3f"/>
    <ds:schemaRef ds:uri="05d4144f-5c2c-45f5-bbe7-4d6d6566e3ee"/>
  </ds:schemaRefs>
</ds:datastoreItem>
</file>

<file path=customXml/itemProps3.xml><?xml version="1.0" encoding="utf-8"?>
<ds:datastoreItem xmlns:ds="http://schemas.openxmlformats.org/officeDocument/2006/customXml" ds:itemID="{532647A3-8DD3-4DC7-BDE0-D8F629A99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90778-E80E-44D0-AE3E-B176F10B98BA}"/>
</file>

<file path=docProps/app.xml><?xml version="1.0" encoding="utf-8"?>
<Properties xmlns="http://schemas.openxmlformats.org/officeDocument/2006/extended-properties" xmlns:vt="http://schemas.openxmlformats.org/officeDocument/2006/docPropsVTypes">
  <Template>NCBiotech-Format-Paper-1-9-24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Lankford</dc:creator>
  <cp:keywords/>
  <dc:description/>
  <cp:lastModifiedBy>Susan Lankford</cp:lastModifiedBy>
  <cp:revision>2</cp:revision>
  <cp:lastPrinted>2023-10-10T19:21:00Z</cp:lastPrinted>
  <dcterms:created xsi:type="dcterms:W3CDTF">2026-06-10T19:39:00Z</dcterms:created>
  <dcterms:modified xsi:type="dcterms:W3CDTF">2026-06-10T19:39:00Z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0x010100C6A73BA169F6AC42BB9BA60FEB842FE8</vt:lpwstr>
  </property>
  <property fmtid="{D5CDD505-2E9C-101B-9397-08002B2CF9AE}" pid="3" name="MediaServiceImageTags">
    <vt:lpwstr/>
  </property>
</Properties>
</file>